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13" w:rsidRPr="006A1A54" w:rsidRDefault="006F7013" w:rsidP="00B55D1C">
      <w:pPr>
        <w:spacing w:line="240" w:lineRule="auto"/>
        <w:contextualSpacing/>
        <w:jc w:val="center"/>
        <w:rPr>
          <w:rFonts w:ascii="Times New Roman" w:hAnsi="Times New Roman"/>
          <w:b/>
          <w:szCs w:val="24"/>
        </w:rPr>
      </w:pPr>
      <w:r w:rsidRPr="006A1A54">
        <w:rPr>
          <w:rFonts w:ascii="Times New Roman" w:hAnsi="Times New Roman"/>
          <w:b/>
          <w:szCs w:val="24"/>
        </w:rPr>
        <w:t>New Durham Board of Selectmen</w:t>
      </w:r>
    </w:p>
    <w:p w:rsidR="006F7013" w:rsidRPr="006A1A54" w:rsidRDefault="006F7013" w:rsidP="00B55D1C">
      <w:pPr>
        <w:spacing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Nonp</w:t>
      </w:r>
      <w:r w:rsidRPr="006A1A54">
        <w:rPr>
          <w:rFonts w:ascii="Times New Roman" w:hAnsi="Times New Roman"/>
          <w:b/>
          <w:szCs w:val="24"/>
        </w:rPr>
        <w:t>ublic Meeting Minutes</w:t>
      </w:r>
    </w:p>
    <w:p w:rsidR="006F7013" w:rsidRPr="006A1A54" w:rsidRDefault="006F7013" w:rsidP="00B55D1C">
      <w:pPr>
        <w:spacing w:line="240" w:lineRule="auto"/>
        <w:contextualSpacing/>
        <w:jc w:val="center"/>
        <w:rPr>
          <w:rFonts w:ascii="Times New Roman" w:hAnsi="Times New Roman"/>
          <w:b/>
          <w:szCs w:val="24"/>
        </w:rPr>
      </w:pPr>
      <w:r w:rsidRPr="006A1A54">
        <w:rPr>
          <w:rFonts w:ascii="Times New Roman" w:hAnsi="Times New Roman"/>
          <w:b/>
          <w:szCs w:val="24"/>
        </w:rPr>
        <w:t xml:space="preserve">Town Hall </w:t>
      </w:r>
    </w:p>
    <w:p w:rsidR="006F7013" w:rsidRPr="006A1A54" w:rsidRDefault="006F7013" w:rsidP="00B55D1C">
      <w:pPr>
        <w:spacing w:line="240" w:lineRule="auto"/>
        <w:contextualSpacing/>
        <w:jc w:val="center"/>
        <w:rPr>
          <w:rFonts w:ascii="Times New Roman" w:hAnsi="Times New Roman"/>
          <w:b/>
          <w:szCs w:val="24"/>
        </w:rPr>
      </w:pPr>
      <w:r w:rsidRPr="006A1A54">
        <w:rPr>
          <w:rFonts w:ascii="Times New Roman" w:hAnsi="Times New Roman"/>
          <w:b/>
          <w:szCs w:val="24"/>
        </w:rPr>
        <w:t>Tuesday, October 15, 2013</w:t>
      </w:r>
    </w:p>
    <w:p w:rsidR="006F7013" w:rsidRPr="006A1A54" w:rsidRDefault="006F7013">
      <w:pPr>
        <w:rPr>
          <w:rFonts w:ascii="Times New Roman" w:hAnsi="Times New Roman"/>
          <w:szCs w:val="24"/>
        </w:rPr>
      </w:pPr>
    </w:p>
    <w:p w:rsidR="006F7013" w:rsidRPr="006A1A54" w:rsidRDefault="006F7013">
      <w:pPr>
        <w:rPr>
          <w:rFonts w:ascii="Times New Roman" w:hAnsi="Times New Roman"/>
          <w:szCs w:val="24"/>
        </w:rPr>
      </w:pPr>
      <w:r w:rsidRPr="006A1A54">
        <w:rPr>
          <w:rFonts w:ascii="Times New Roman" w:hAnsi="Times New Roman"/>
          <w:b/>
          <w:szCs w:val="24"/>
        </w:rPr>
        <w:t>Present:</w:t>
      </w:r>
      <w:r w:rsidRPr="006A1A54">
        <w:rPr>
          <w:rFonts w:ascii="Times New Roman" w:hAnsi="Times New Roman"/>
          <w:szCs w:val="24"/>
        </w:rPr>
        <w:t xml:space="preserve"> Terry Jarvis, Jeffrey Kratovil, David Swenson</w:t>
      </w:r>
    </w:p>
    <w:p w:rsidR="006F7013" w:rsidRPr="006A1A54" w:rsidRDefault="006F7013">
      <w:pPr>
        <w:rPr>
          <w:rFonts w:ascii="Times New Roman" w:hAnsi="Times New Roman"/>
          <w:szCs w:val="24"/>
        </w:rPr>
      </w:pPr>
      <w:r w:rsidRPr="006A1A54">
        <w:rPr>
          <w:rFonts w:ascii="Times New Roman" w:hAnsi="Times New Roman"/>
          <w:b/>
          <w:szCs w:val="24"/>
        </w:rPr>
        <w:t>Also Present:</w:t>
      </w:r>
      <w:r w:rsidRPr="006A1A54">
        <w:rPr>
          <w:rFonts w:ascii="Times New Roman" w:hAnsi="Times New Roman"/>
          <w:szCs w:val="24"/>
        </w:rPr>
        <w:t xml:space="preserve"> Jeremy Bourgeois-Town Administrator</w:t>
      </w:r>
    </w:p>
    <w:p w:rsidR="006F7013" w:rsidRDefault="006F70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 Jarvis called the meeting to order at 8:35 A.M.</w:t>
      </w:r>
    </w:p>
    <w:p w:rsidR="006F7013" w:rsidRDefault="006F7013" w:rsidP="00E36C6B">
      <w:pPr>
        <w:rPr>
          <w:rFonts w:ascii="Times New Roman" w:hAnsi="Times New Roman"/>
          <w:b/>
          <w:sz w:val="24"/>
          <w:szCs w:val="24"/>
        </w:rPr>
      </w:pPr>
      <w:r w:rsidRPr="00B55D1C">
        <w:rPr>
          <w:rFonts w:ascii="Times New Roman" w:hAnsi="Times New Roman"/>
          <w:b/>
          <w:sz w:val="24"/>
          <w:szCs w:val="24"/>
        </w:rPr>
        <w:t xml:space="preserve">Chair Jarvis </w:t>
      </w:r>
      <w:r>
        <w:rPr>
          <w:rFonts w:ascii="Times New Roman" w:hAnsi="Times New Roman"/>
          <w:b/>
          <w:sz w:val="24"/>
          <w:szCs w:val="24"/>
        </w:rPr>
        <w:t>made a motion</w:t>
      </w:r>
      <w:r w:rsidRPr="00B55D1C">
        <w:rPr>
          <w:rFonts w:ascii="Times New Roman" w:hAnsi="Times New Roman"/>
          <w:b/>
          <w:sz w:val="24"/>
          <w:szCs w:val="24"/>
        </w:rPr>
        <w:t xml:space="preserve"> to enter nonpub</w:t>
      </w:r>
      <w:r>
        <w:rPr>
          <w:rFonts w:ascii="Times New Roman" w:hAnsi="Times New Roman"/>
          <w:b/>
          <w:sz w:val="24"/>
          <w:szCs w:val="24"/>
        </w:rPr>
        <w:t xml:space="preserve">lic session at 8:42 A.M. under RSA 91-A:3 II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1A54">
        <w:rPr>
          <w:rFonts w:ascii="Times New Roman" w:hAnsi="Times New Roman"/>
          <w:sz w:val="24"/>
        </w:rPr>
        <w:t>(</w:t>
      </w:r>
      <w:r w:rsidRPr="006A1A54">
        <w:rPr>
          <w:rFonts w:ascii="Times New Roman" w:hAnsi="Times New Roman"/>
          <w:b/>
          <w:sz w:val="24"/>
        </w:rPr>
        <w:t xml:space="preserve">a) - </w:t>
      </w:r>
      <w:r w:rsidRPr="006A1A54">
        <w:rPr>
          <w:rFonts w:ascii="Times New Roman" w:hAnsi="Times New Roman"/>
          <w:sz w:val="24"/>
        </w:rPr>
        <w:t>the dismissal, promotion or compensation of any public employee or the disciplining of such employee,</w:t>
      </w:r>
      <w:r w:rsidRPr="006A1A54">
        <w:rPr>
          <w:rFonts w:ascii="Times New Roman" w:hAnsi="Times New Roman"/>
          <w:b/>
          <w:sz w:val="24"/>
        </w:rPr>
        <w:t xml:space="preserve"> (b) </w:t>
      </w:r>
      <w:r w:rsidRPr="006A1A54">
        <w:rPr>
          <w:rFonts w:ascii="Times New Roman" w:hAnsi="Times New Roman"/>
          <w:sz w:val="24"/>
        </w:rPr>
        <w:t xml:space="preserve">– the hiring of any person as an employee, </w:t>
      </w:r>
      <w:r w:rsidRPr="006A1A54">
        <w:rPr>
          <w:rFonts w:ascii="Times New Roman" w:hAnsi="Times New Roman"/>
          <w:b/>
          <w:sz w:val="24"/>
        </w:rPr>
        <w:t xml:space="preserve">(c) </w:t>
      </w:r>
      <w:r w:rsidRPr="006A1A54">
        <w:rPr>
          <w:rFonts w:ascii="Times New Roman" w:hAnsi="Times New Roman"/>
          <w:sz w:val="24"/>
        </w:rPr>
        <w:t xml:space="preserve">- to discuss matters, which if discussed in public, would likely adversely affect the reputation of another person, &amp; </w:t>
      </w:r>
      <w:r w:rsidRPr="006A1A54">
        <w:rPr>
          <w:rFonts w:ascii="Times New Roman" w:hAnsi="Times New Roman"/>
          <w:b/>
          <w:sz w:val="24"/>
        </w:rPr>
        <w:t>(d)</w:t>
      </w:r>
      <w:r w:rsidRPr="006A1A54">
        <w:rPr>
          <w:rFonts w:ascii="Times New Roman" w:hAnsi="Times New Roman"/>
          <w:sz w:val="24"/>
        </w:rPr>
        <w:t xml:space="preserve"> Consideration of the acquisition, sale, or lease of real or personal property which, if discussed in public, would likely benefit a party or parties whose interests are adverse to those of the general community</w:t>
      </w:r>
      <w:r>
        <w:rPr>
          <w:rFonts w:ascii="Times New Roman" w:hAnsi="Times New Roman"/>
          <w:sz w:val="24"/>
        </w:rPr>
        <w:t xml:space="preserve">. </w:t>
      </w:r>
    </w:p>
    <w:p w:rsidR="006F7013" w:rsidRDefault="006F7013" w:rsidP="00E36C6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Selectman Swenson seconded the motion to enter nonpublic session</w:t>
      </w:r>
      <w:bookmarkStart w:id="0" w:name="_GoBack"/>
      <w:bookmarkEnd w:id="0"/>
      <w:r w:rsidRPr="005D5136">
        <w:rPr>
          <w:rFonts w:ascii="Times New Roman" w:hAnsi="Times New Roman"/>
          <w:b/>
          <w:sz w:val="24"/>
          <w:szCs w:val="24"/>
        </w:rPr>
        <w:t>.</w:t>
      </w:r>
      <w:r w:rsidRPr="00B55D1C">
        <w:rPr>
          <w:rFonts w:ascii="Times New Roman" w:hAnsi="Times New Roman"/>
          <w:b/>
          <w:sz w:val="24"/>
          <w:szCs w:val="24"/>
        </w:rPr>
        <w:t xml:space="preserve"> Chair Jarvis-Aye, Selectman Krato</w:t>
      </w:r>
      <w:r>
        <w:rPr>
          <w:rFonts w:ascii="Times New Roman" w:hAnsi="Times New Roman"/>
          <w:b/>
          <w:sz w:val="24"/>
          <w:szCs w:val="24"/>
        </w:rPr>
        <w:t xml:space="preserve">vil-Aye, Selectman Swenson-Aye. </w:t>
      </w:r>
    </w:p>
    <w:p w:rsidR="006F7013" w:rsidRDefault="006F7013" w:rsidP="00EB536C">
      <w:r w:rsidRPr="00E0297B">
        <w:rPr>
          <w:rFonts w:ascii="Times New Roman" w:hAnsi="Times New Roman"/>
          <w:sz w:val="24"/>
          <w:szCs w:val="24"/>
        </w:rPr>
        <w:t xml:space="preserve">The Board of Selectmen </w:t>
      </w:r>
      <w:r>
        <w:rPr>
          <w:rFonts w:ascii="Times New Roman" w:hAnsi="Times New Roman"/>
          <w:sz w:val="24"/>
          <w:szCs w:val="24"/>
        </w:rPr>
        <w:t xml:space="preserve">met with two Department Heads and finalized the performance evaluations of the Road Agent and Equipment Mechanic. </w:t>
      </w:r>
      <w:r w:rsidRPr="00EB536C">
        <w:rPr>
          <w:rFonts w:ascii="Times New Roman" w:hAnsi="Times New Roman"/>
          <w:sz w:val="24"/>
        </w:rPr>
        <w:t xml:space="preserve">The Town Administrator was excused from the rest of the non-public session </w:t>
      </w:r>
      <w:r>
        <w:rPr>
          <w:rFonts w:ascii="Times New Roman" w:hAnsi="Times New Roman"/>
          <w:sz w:val="24"/>
        </w:rPr>
        <w:t xml:space="preserve">at 10:50 A.M. The Board </w:t>
      </w:r>
      <w:r w:rsidRPr="00EB536C">
        <w:rPr>
          <w:rFonts w:ascii="Times New Roman" w:hAnsi="Times New Roman"/>
          <w:sz w:val="24"/>
        </w:rPr>
        <w:t>reviewed the final draft of his 6 month evaluation.  Minor edits were made and the Chair will contact Don Jutton, President of MRI regarding a question that the Board had.</w:t>
      </w:r>
    </w:p>
    <w:p w:rsidR="006F7013" w:rsidRPr="00B55D1C" w:rsidRDefault="006F7013" w:rsidP="00E36C6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Chair Jarvis</w:t>
      </w:r>
      <w:r w:rsidRPr="00B55D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made a motion</w:t>
      </w:r>
      <w:r w:rsidRPr="00B55D1C">
        <w:rPr>
          <w:rFonts w:ascii="Times New Roman" w:hAnsi="Times New Roman"/>
          <w:b/>
          <w:sz w:val="24"/>
          <w:szCs w:val="24"/>
        </w:rPr>
        <w:t xml:space="preserve"> to le</w:t>
      </w:r>
      <w:r>
        <w:rPr>
          <w:rFonts w:ascii="Times New Roman" w:hAnsi="Times New Roman"/>
          <w:b/>
          <w:sz w:val="24"/>
          <w:szCs w:val="24"/>
        </w:rPr>
        <w:t xml:space="preserve">ave nonpublic session at 11:04 A.M. Selectman Swenson seconded the motion. The motion passed unanimously. </w:t>
      </w:r>
      <w:r w:rsidRPr="00B55D1C">
        <w:rPr>
          <w:rFonts w:ascii="Times New Roman" w:hAnsi="Times New Roman"/>
          <w:b/>
          <w:sz w:val="24"/>
          <w:szCs w:val="24"/>
        </w:rPr>
        <w:t xml:space="preserve"> </w:t>
      </w:r>
    </w:p>
    <w:p w:rsidR="006F7013" w:rsidRDefault="006F7013" w:rsidP="00A453AA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Chair Jarvis made a motion to adjourn. Selectman Swenson seconded the motion. The motion passed unanimously. </w:t>
      </w:r>
    </w:p>
    <w:p w:rsidR="006F7013" w:rsidRPr="00B55D1C" w:rsidRDefault="006F7013" w:rsidP="00A453AA">
      <w:pPr>
        <w:contextualSpacing/>
        <w:rPr>
          <w:rFonts w:ascii="Times New Roman" w:hAnsi="Times New Roman"/>
          <w:sz w:val="24"/>
          <w:szCs w:val="24"/>
        </w:rPr>
      </w:pPr>
    </w:p>
    <w:p w:rsidR="006F7013" w:rsidRPr="00B55D1C" w:rsidRDefault="006F7013" w:rsidP="00CB0B9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adjourned at 11:05 A</w:t>
      </w:r>
      <w:r w:rsidRPr="00B55D1C">
        <w:rPr>
          <w:rFonts w:ascii="Times New Roman" w:hAnsi="Times New Roman"/>
          <w:sz w:val="24"/>
          <w:szCs w:val="24"/>
        </w:rPr>
        <w:t xml:space="preserve">.M. </w:t>
      </w:r>
    </w:p>
    <w:p w:rsidR="006F7013" w:rsidRDefault="006F7013">
      <w:pPr>
        <w:contextualSpacing/>
        <w:rPr>
          <w:rFonts w:ascii="Times New Roman" w:hAnsi="Times New Roman"/>
          <w:sz w:val="24"/>
          <w:szCs w:val="24"/>
        </w:rPr>
      </w:pPr>
    </w:p>
    <w:p w:rsidR="006F7013" w:rsidRDefault="006F7013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Respectfully submitted, </w:t>
      </w:r>
    </w:p>
    <w:p w:rsidR="006F7013" w:rsidRPr="006A1A54" w:rsidRDefault="006F7013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Jeremy</w:t>
      </w:r>
      <w:r w:rsidRPr="00CB0B9F">
        <w:rPr>
          <w:rFonts w:ascii="Times New Roman" w:hAnsi="Times New Roman"/>
          <w:i/>
          <w:sz w:val="24"/>
          <w:szCs w:val="24"/>
        </w:rPr>
        <w:t xml:space="preserve"> Bourgeois, Town Administrator </w:t>
      </w:r>
    </w:p>
    <w:sectPr w:rsidR="006F7013" w:rsidRPr="006A1A54" w:rsidSect="007F1AC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013" w:rsidRDefault="006F7013" w:rsidP="00CB0B9F">
      <w:pPr>
        <w:spacing w:after="0" w:line="240" w:lineRule="auto"/>
      </w:pPr>
      <w:r>
        <w:separator/>
      </w:r>
    </w:p>
  </w:endnote>
  <w:endnote w:type="continuationSeparator" w:id="0">
    <w:p w:rsidR="006F7013" w:rsidRDefault="006F7013" w:rsidP="00CB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013" w:rsidRDefault="006F7013">
    <w:pPr>
      <w:pStyle w:val="Footer"/>
    </w:pPr>
    <w:fldSimple w:instr=" PAGE   \* MERGEFORMAT ">
      <w:r>
        <w:rPr>
          <w:noProof/>
        </w:rPr>
        <w:t>1</w:t>
      </w:r>
    </w:fldSimple>
  </w:p>
  <w:p w:rsidR="006F7013" w:rsidRDefault="006F70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013" w:rsidRDefault="006F7013" w:rsidP="00CB0B9F">
      <w:pPr>
        <w:spacing w:after="0" w:line="240" w:lineRule="auto"/>
      </w:pPr>
      <w:r>
        <w:separator/>
      </w:r>
    </w:p>
  </w:footnote>
  <w:footnote w:type="continuationSeparator" w:id="0">
    <w:p w:rsidR="006F7013" w:rsidRDefault="006F7013" w:rsidP="00CB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013" w:rsidRDefault="006F7013">
    <w:pPr>
      <w:pStyle w:val="Header"/>
    </w:pPr>
    <w:r>
      <w:t>APPROVED</w:t>
    </w:r>
  </w:p>
  <w:p w:rsidR="006F7013" w:rsidRDefault="006F70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F74"/>
    <w:rsid w:val="000050E7"/>
    <w:rsid w:val="00021CBE"/>
    <w:rsid w:val="00040D2F"/>
    <w:rsid w:val="00050415"/>
    <w:rsid w:val="00061ACF"/>
    <w:rsid w:val="00093872"/>
    <w:rsid w:val="00094C31"/>
    <w:rsid w:val="000B1BE1"/>
    <w:rsid w:val="000C61C7"/>
    <w:rsid w:val="000F6C89"/>
    <w:rsid w:val="0013543C"/>
    <w:rsid w:val="00150A44"/>
    <w:rsid w:val="00162D2F"/>
    <w:rsid w:val="001C478B"/>
    <w:rsid w:val="001C5DBB"/>
    <w:rsid w:val="00244BB9"/>
    <w:rsid w:val="00255116"/>
    <w:rsid w:val="0027318A"/>
    <w:rsid w:val="0028094B"/>
    <w:rsid w:val="0028639D"/>
    <w:rsid w:val="002C44C3"/>
    <w:rsid w:val="002D29E6"/>
    <w:rsid w:val="002D484F"/>
    <w:rsid w:val="00306C3C"/>
    <w:rsid w:val="003101E1"/>
    <w:rsid w:val="003206F7"/>
    <w:rsid w:val="00375DA9"/>
    <w:rsid w:val="003A765D"/>
    <w:rsid w:val="003C6CE8"/>
    <w:rsid w:val="003E0133"/>
    <w:rsid w:val="004014B3"/>
    <w:rsid w:val="00415F13"/>
    <w:rsid w:val="00450E36"/>
    <w:rsid w:val="00481212"/>
    <w:rsid w:val="004A1322"/>
    <w:rsid w:val="004C1CDE"/>
    <w:rsid w:val="004F3EF1"/>
    <w:rsid w:val="00500ADD"/>
    <w:rsid w:val="0050271A"/>
    <w:rsid w:val="00526221"/>
    <w:rsid w:val="00555A20"/>
    <w:rsid w:val="00557217"/>
    <w:rsid w:val="00564110"/>
    <w:rsid w:val="0056739F"/>
    <w:rsid w:val="00596207"/>
    <w:rsid w:val="005A6DF2"/>
    <w:rsid w:val="005B2895"/>
    <w:rsid w:val="005D5136"/>
    <w:rsid w:val="005E075E"/>
    <w:rsid w:val="005E5DBD"/>
    <w:rsid w:val="005F0E9E"/>
    <w:rsid w:val="00614973"/>
    <w:rsid w:val="00625015"/>
    <w:rsid w:val="00635D7C"/>
    <w:rsid w:val="00636263"/>
    <w:rsid w:val="006638C7"/>
    <w:rsid w:val="00673BE9"/>
    <w:rsid w:val="006A1A54"/>
    <w:rsid w:val="006A3C66"/>
    <w:rsid w:val="006D239F"/>
    <w:rsid w:val="006F7013"/>
    <w:rsid w:val="00720469"/>
    <w:rsid w:val="00755348"/>
    <w:rsid w:val="00780C3F"/>
    <w:rsid w:val="00784C77"/>
    <w:rsid w:val="007B766F"/>
    <w:rsid w:val="007E12D0"/>
    <w:rsid w:val="007F1AC1"/>
    <w:rsid w:val="00812018"/>
    <w:rsid w:val="00826B01"/>
    <w:rsid w:val="00836615"/>
    <w:rsid w:val="008416D0"/>
    <w:rsid w:val="00860490"/>
    <w:rsid w:val="008608EF"/>
    <w:rsid w:val="00886C21"/>
    <w:rsid w:val="008872F1"/>
    <w:rsid w:val="0089276F"/>
    <w:rsid w:val="008B38C4"/>
    <w:rsid w:val="008B5628"/>
    <w:rsid w:val="008C1094"/>
    <w:rsid w:val="008C496B"/>
    <w:rsid w:val="008D0900"/>
    <w:rsid w:val="008F6070"/>
    <w:rsid w:val="00901F74"/>
    <w:rsid w:val="00903070"/>
    <w:rsid w:val="0091511D"/>
    <w:rsid w:val="00923178"/>
    <w:rsid w:val="00942C78"/>
    <w:rsid w:val="00971390"/>
    <w:rsid w:val="00990460"/>
    <w:rsid w:val="009A4853"/>
    <w:rsid w:val="009A5F77"/>
    <w:rsid w:val="009D47CE"/>
    <w:rsid w:val="009F0740"/>
    <w:rsid w:val="00A036A6"/>
    <w:rsid w:val="00A453AA"/>
    <w:rsid w:val="00AB49CA"/>
    <w:rsid w:val="00AB504F"/>
    <w:rsid w:val="00AD6751"/>
    <w:rsid w:val="00B46F82"/>
    <w:rsid w:val="00B55D1C"/>
    <w:rsid w:val="00B73C30"/>
    <w:rsid w:val="00B84B13"/>
    <w:rsid w:val="00B966B9"/>
    <w:rsid w:val="00BA42FC"/>
    <w:rsid w:val="00BB477B"/>
    <w:rsid w:val="00BB5A17"/>
    <w:rsid w:val="00BE00AD"/>
    <w:rsid w:val="00BE194A"/>
    <w:rsid w:val="00C10BE9"/>
    <w:rsid w:val="00C26771"/>
    <w:rsid w:val="00C31736"/>
    <w:rsid w:val="00C373C4"/>
    <w:rsid w:val="00C410AD"/>
    <w:rsid w:val="00C74176"/>
    <w:rsid w:val="00C81084"/>
    <w:rsid w:val="00CA037A"/>
    <w:rsid w:val="00CA107D"/>
    <w:rsid w:val="00CA3431"/>
    <w:rsid w:val="00CB0B9F"/>
    <w:rsid w:val="00CC107A"/>
    <w:rsid w:val="00CD7BEB"/>
    <w:rsid w:val="00CD7C4E"/>
    <w:rsid w:val="00D261CD"/>
    <w:rsid w:val="00D611E4"/>
    <w:rsid w:val="00D654A3"/>
    <w:rsid w:val="00D731D4"/>
    <w:rsid w:val="00D757D7"/>
    <w:rsid w:val="00D7596D"/>
    <w:rsid w:val="00DB7E7A"/>
    <w:rsid w:val="00DC2AE1"/>
    <w:rsid w:val="00DC6E3F"/>
    <w:rsid w:val="00DF5B19"/>
    <w:rsid w:val="00E0297B"/>
    <w:rsid w:val="00E05A8E"/>
    <w:rsid w:val="00E05E16"/>
    <w:rsid w:val="00E12681"/>
    <w:rsid w:val="00E36C6B"/>
    <w:rsid w:val="00E60124"/>
    <w:rsid w:val="00E71F26"/>
    <w:rsid w:val="00E75E0C"/>
    <w:rsid w:val="00EB536C"/>
    <w:rsid w:val="00ED75BA"/>
    <w:rsid w:val="00EE1D45"/>
    <w:rsid w:val="00F02EB9"/>
    <w:rsid w:val="00F3674C"/>
    <w:rsid w:val="00F41787"/>
    <w:rsid w:val="00F51B19"/>
    <w:rsid w:val="00F617C4"/>
    <w:rsid w:val="00F623AB"/>
    <w:rsid w:val="00FB42EB"/>
    <w:rsid w:val="00FB6DDA"/>
    <w:rsid w:val="00FF211C"/>
    <w:rsid w:val="00FF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AC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0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0B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0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0B9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D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7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257</Words>
  <Characters>1466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Durham Board of Selectmen</dc:title>
  <dc:subject/>
  <dc:creator>Jeremy Bourgeois</dc:creator>
  <cp:keywords/>
  <dc:description/>
  <cp:lastModifiedBy>laura</cp:lastModifiedBy>
  <cp:revision>2</cp:revision>
  <cp:lastPrinted>2013-12-02T11:18:00Z</cp:lastPrinted>
  <dcterms:created xsi:type="dcterms:W3CDTF">2013-12-02T11:18:00Z</dcterms:created>
  <dcterms:modified xsi:type="dcterms:W3CDTF">2013-12-02T11:18:00Z</dcterms:modified>
</cp:coreProperties>
</file>